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F3A" w:rsidRDefault="00CB6F3A">
      <w:pPr>
        <w:widowControl w:val="0"/>
        <w:spacing w:after="0"/>
      </w:pPr>
    </w:p>
    <w:p w:rsidR="00CB6F3A" w:rsidRDefault="00CB6F3A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</w:p>
    <w:p w:rsidR="00CB6F3A" w:rsidRDefault="00CB6F3A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ГБПОУ «СОМК»</w:t>
      </w:r>
    </w:p>
    <w:p w:rsidR="00CB6F3A" w:rsidRDefault="00CB6F3A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И.А. Левиной</w:t>
      </w:r>
    </w:p>
    <w:p w:rsidR="00CB6F3A" w:rsidRDefault="00CB6F3A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студента (ки) ФИО:_______________________________</w:t>
      </w:r>
    </w:p>
    <w:p w:rsidR="00CB6F3A" w:rsidRDefault="00CB6F3A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CB6F3A" w:rsidRDefault="00CB6F3A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рождения:_______________________</w:t>
      </w:r>
    </w:p>
    <w:p w:rsidR="00CB6F3A" w:rsidRDefault="00CB6F3A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группа, специальность:</w:t>
      </w:r>
    </w:p>
    <w:p w:rsidR="00CB6F3A" w:rsidRDefault="00CB6F3A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____________________________(бюджет) </w:t>
      </w:r>
    </w:p>
    <w:p w:rsidR="00CB6F3A" w:rsidRDefault="00CB6F3A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тел._________________________________</w:t>
      </w:r>
    </w:p>
    <w:p w:rsidR="00CB6F3A" w:rsidRDefault="00CB6F3A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</w:p>
    <w:p w:rsidR="00CB6F3A" w:rsidRDefault="00CB6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Заявление</w:t>
      </w:r>
    </w:p>
    <w:p w:rsidR="00CB6F3A" w:rsidRDefault="00CB6F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Прошу предоставить мне </w:t>
      </w:r>
      <w:r>
        <w:rPr>
          <w:rFonts w:ascii="Times New Roman" w:hAnsi="Times New Roman" w:cs="Times New Roman"/>
          <w:b/>
          <w:sz w:val="28"/>
          <w:szCs w:val="28"/>
        </w:rPr>
        <w:t>денежную компенсацию</w:t>
      </w:r>
      <w:r>
        <w:rPr>
          <w:rFonts w:ascii="Times New Roman" w:hAnsi="Times New Roman" w:cs="Times New Roman"/>
          <w:sz w:val="28"/>
          <w:szCs w:val="28"/>
        </w:rPr>
        <w:t xml:space="preserve"> на обеспечение бесплатным двухразовым питанием, т.к. я являюсь (нужное подчеркнуть):</w:t>
      </w:r>
    </w:p>
    <w:p w:rsidR="00CB6F3A" w:rsidRDefault="00CB6F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ребенком-инвалидом, </w:t>
      </w:r>
    </w:p>
    <w:p w:rsidR="00CB6F3A" w:rsidRDefault="00CB6F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обучающимся с ограниченными возможностями здоровья.</w:t>
      </w:r>
    </w:p>
    <w:p w:rsidR="00CB6F3A" w:rsidRDefault="00CB6F3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Документ(ы) прилагаю:</w:t>
      </w:r>
    </w:p>
    <w:p w:rsidR="00CB6F3A" w:rsidRDefault="00CB6F3A">
      <w:pPr>
        <w:numPr>
          <w:ilvl w:val="0"/>
          <w:numId w:val="1"/>
        </w:numPr>
        <w:spacing w:before="20" w:after="0" w:line="240" w:lineRule="auto"/>
        <w:ind w:left="99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копия паспорта заявителя (при отсутствии копии в образовательной организации);</w:t>
      </w:r>
    </w:p>
    <w:p w:rsidR="00CB6F3A" w:rsidRDefault="00CB6F3A">
      <w:pPr>
        <w:spacing w:before="20"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копия свидетельства о рождении обучающегося с ОВЗ/ребенка-инвалида, которому назначается компенсация (при отсутствии копии в образовательной организации);</w:t>
      </w:r>
    </w:p>
    <w:p w:rsidR="00CB6F3A" w:rsidRDefault="00CB6F3A">
      <w:pPr>
        <w:spacing w:before="20"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копия заключения психолого-медико-педагогической комиссии (при наличии);</w:t>
      </w:r>
    </w:p>
    <w:p w:rsidR="00CB6F3A" w:rsidRDefault="00CB6F3A">
      <w:pPr>
        <w:spacing w:before="20"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справка, подтверждающая факт инвалидности (выдается федеральным бюро медико-социальной экспертизы)(при наличии);</w:t>
      </w:r>
    </w:p>
    <w:p w:rsidR="00CB6F3A" w:rsidRDefault="00CB6F3A">
      <w:pPr>
        <w:spacing w:before="20"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- сведения о банковских реквизитах и номере лицевого счета обучающегося с ОВЗ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6F3A" w:rsidRDefault="00CB6F3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B6F3A" w:rsidRDefault="00CB6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Дата___________________                 Подпись_________________________</w:t>
      </w:r>
    </w:p>
    <w:p w:rsidR="00CB6F3A" w:rsidRDefault="00CB6F3A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</w:p>
    <w:p w:rsidR="00CB6F3A" w:rsidRDefault="00CB6F3A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</w:p>
    <w:p w:rsidR="00CB6F3A" w:rsidRDefault="00CB6F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___________________________________________________________________________,</w:t>
      </w:r>
    </w:p>
    <w:p w:rsidR="00CB6F3A" w:rsidRDefault="00CB6F3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(фамилия, имя, отчество заявителя)</w:t>
      </w:r>
    </w:p>
    <w:p w:rsidR="00CB6F3A" w:rsidRDefault="00CB6F3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даю согласие на обработку и использование моих персональных данных, содержащихся в настоящем заявлении и в представленных мною документах в соответствии с положениями Федерального закона от 27.07.2006 №152-ФЗ «О персональных данных».</w:t>
      </w:r>
    </w:p>
    <w:p w:rsidR="00CB6F3A" w:rsidRDefault="00CB6F3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Я предупрежден(на) об ответственности за представление недостоверных либо искаженных сведений. </w:t>
      </w:r>
    </w:p>
    <w:p w:rsidR="00CB6F3A" w:rsidRDefault="00CB6F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B6F3A" w:rsidRDefault="00CB6F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                                               _________________________</w:t>
      </w:r>
    </w:p>
    <w:p w:rsidR="00CB6F3A" w:rsidRDefault="00CB6F3A">
      <w:pPr>
        <w:spacing w:after="0" w:line="240" w:lineRule="auto"/>
        <w:ind w:left="708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Дата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подпись</w:t>
      </w:r>
    </w:p>
    <w:p w:rsidR="00CB6F3A" w:rsidRDefault="00CB6F3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B6F3A" w:rsidRDefault="00CB6F3A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</w:p>
    <w:p w:rsidR="00CB6F3A" w:rsidRDefault="00CB6F3A">
      <w:pPr>
        <w:rPr>
          <w:rFonts w:ascii="Times New Roman" w:hAnsi="Times New Roman" w:cs="Times New Roman"/>
          <w:sz w:val="28"/>
          <w:szCs w:val="28"/>
        </w:rPr>
      </w:pPr>
      <w:r>
        <w:br w:type="page"/>
      </w:r>
    </w:p>
    <w:p w:rsidR="00CB6F3A" w:rsidRDefault="00CB6F3A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</w:p>
    <w:p w:rsidR="00CB6F3A" w:rsidRDefault="00CB6F3A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ГБПОУ «СОМК»</w:t>
      </w:r>
    </w:p>
    <w:p w:rsidR="00CB6F3A" w:rsidRDefault="00CB6F3A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И.А. Левиной</w:t>
      </w:r>
    </w:p>
    <w:p w:rsidR="00CB6F3A" w:rsidRDefault="00CB6F3A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ФИО: ___________________________</w:t>
      </w:r>
    </w:p>
    <w:p w:rsidR="00CB6F3A" w:rsidRDefault="00CB6F3A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___________________________________,</w:t>
      </w:r>
    </w:p>
    <w:p w:rsidR="00CB6F3A" w:rsidRDefault="00CB6F3A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являющегося(-йся) законным представителем студента (-ки) _______________________</w:t>
      </w:r>
    </w:p>
    <w:p w:rsidR="00CB6F3A" w:rsidRDefault="00CB6F3A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CB6F3A" w:rsidRDefault="00CB6F3A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рождения:_______________________</w:t>
      </w:r>
    </w:p>
    <w:p w:rsidR="00CB6F3A" w:rsidRDefault="00CB6F3A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группа, специальность:</w:t>
      </w:r>
    </w:p>
    <w:p w:rsidR="00CB6F3A" w:rsidRDefault="00CB6F3A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____________________________(бюджет) </w:t>
      </w:r>
    </w:p>
    <w:p w:rsidR="00CB6F3A" w:rsidRDefault="00CB6F3A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тел._________________________________</w:t>
      </w:r>
    </w:p>
    <w:p w:rsidR="00CB6F3A" w:rsidRDefault="00CB6F3A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</w:p>
    <w:p w:rsidR="00CB6F3A" w:rsidRDefault="00CB6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Заявление</w:t>
      </w:r>
    </w:p>
    <w:p w:rsidR="00CB6F3A" w:rsidRDefault="00CB6F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Прошу предоставить </w:t>
      </w:r>
      <w:r>
        <w:rPr>
          <w:rFonts w:ascii="Times New Roman" w:hAnsi="Times New Roman" w:cs="Times New Roman"/>
          <w:b/>
          <w:sz w:val="28"/>
          <w:szCs w:val="28"/>
        </w:rPr>
        <w:t>денежную компенсацию</w:t>
      </w:r>
      <w:r>
        <w:rPr>
          <w:rFonts w:ascii="Times New Roman" w:hAnsi="Times New Roman" w:cs="Times New Roman"/>
          <w:sz w:val="28"/>
          <w:szCs w:val="28"/>
        </w:rPr>
        <w:t xml:space="preserve"> на обеспечение бесплатным двухразовым питанием моего несовершеннолетнего ребенка __________________________________________________________________, т.к. он относится к категории (нужное подчеркнуть):</w:t>
      </w:r>
    </w:p>
    <w:p w:rsidR="00CB6F3A" w:rsidRDefault="00CB6F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ребенок-инвалид, </w:t>
      </w:r>
    </w:p>
    <w:p w:rsidR="00CB6F3A" w:rsidRDefault="00CB6F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обучающийся с ограниченными возможностями здоровья.</w:t>
      </w:r>
    </w:p>
    <w:p w:rsidR="00CB6F3A" w:rsidRDefault="00CB6F3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Документ(ы) прилагаю:</w:t>
      </w:r>
    </w:p>
    <w:p w:rsidR="00CB6F3A" w:rsidRDefault="00CB6F3A" w:rsidP="000249D6">
      <w:pPr>
        <w:spacing w:before="20"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копия свидетельства о рождении обучающегося с ОВЗ/ребенка-инвалида, которому назначается компенсация (при отсутствии копии в образовательной организации);</w:t>
      </w:r>
    </w:p>
    <w:p w:rsidR="00CB6F3A" w:rsidRDefault="00CB6F3A" w:rsidP="000249D6">
      <w:pPr>
        <w:spacing w:before="20"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копия заключения психолого-медико-педагогической комиссии (при наличии);</w:t>
      </w:r>
    </w:p>
    <w:p w:rsidR="00CB6F3A" w:rsidRDefault="00CB6F3A" w:rsidP="000249D6">
      <w:pPr>
        <w:spacing w:before="20"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справка, подтверждающая факт инвалидности (выдается федеральным бюро медико-социальной экспертизы)(при наличии);</w:t>
      </w:r>
    </w:p>
    <w:p w:rsidR="00CB6F3A" w:rsidRDefault="00CB6F3A" w:rsidP="000249D6">
      <w:pPr>
        <w:spacing w:before="20"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- сведения о банковских реквизитах и номере лицевого счета обучающегося с ОВЗ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6F3A" w:rsidRDefault="00CB6F3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B6F3A" w:rsidRDefault="00CB6F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Дата___________________                 Подпись_________________________</w:t>
      </w:r>
    </w:p>
    <w:p w:rsidR="00CB6F3A" w:rsidRDefault="00CB6F3A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</w:p>
    <w:p w:rsidR="00CB6F3A" w:rsidRDefault="00CB6F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___________________________________________________________________________,</w:t>
      </w:r>
    </w:p>
    <w:p w:rsidR="00CB6F3A" w:rsidRDefault="00CB6F3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(фамилия, имя, отчество заявителя)</w:t>
      </w:r>
    </w:p>
    <w:p w:rsidR="00CB6F3A" w:rsidRDefault="00CB6F3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даю согласие на обработку и использование моих персональных данных, а также персональных данных моего несовершеннолетнего ребенка</w:t>
      </w:r>
    </w:p>
    <w:p w:rsidR="00CB6F3A" w:rsidRDefault="00CB6F3A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CB6F3A" w:rsidRDefault="00CB6F3A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(Ф.И.О. несовершеннолетнего)</w:t>
      </w:r>
    </w:p>
    <w:p w:rsidR="00CB6F3A" w:rsidRDefault="00CB6F3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содержащихся в настоящем заявлении и в представленных мною документах в соответствии с положениями Федерального закона от 27.07.2006 №152-ФЗ «О персональных данных».</w:t>
      </w:r>
    </w:p>
    <w:p w:rsidR="00CB6F3A" w:rsidRDefault="00CB6F3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Я предупрежден(на) об ответственности за представление недостоверных либо искаженных сведений. </w:t>
      </w:r>
    </w:p>
    <w:p w:rsidR="00CB6F3A" w:rsidRDefault="00CB6F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B6F3A" w:rsidRDefault="00CB6F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                                               _________________________</w:t>
      </w:r>
    </w:p>
    <w:p w:rsidR="00CB6F3A" w:rsidRDefault="00CB6F3A">
      <w:pPr>
        <w:spacing w:after="0" w:line="240" w:lineRule="auto"/>
        <w:ind w:left="708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Дата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подпись</w:t>
      </w:r>
    </w:p>
    <w:p w:rsidR="00CB6F3A" w:rsidRDefault="00CB6F3A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</w:p>
    <w:sectPr w:rsidR="00CB6F3A" w:rsidSect="004A19C0">
      <w:pgSz w:w="11906" w:h="16838"/>
      <w:pgMar w:top="284" w:right="850" w:bottom="426" w:left="1701" w:header="708" w:footer="708" w:gutter="0"/>
      <w:pgNumType w:start="1"/>
      <w:cols w:space="720"/>
      <w:rtlGutter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E5218C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19C0"/>
    <w:rsid w:val="000249D6"/>
    <w:rsid w:val="00367808"/>
    <w:rsid w:val="003A6499"/>
    <w:rsid w:val="004A19C0"/>
    <w:rsid w:val="00CB6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9C0"/>
    <w:pPr>
      <w:spacing w:after="200" w:line="276" w:lineRule="auto"/>
    </w:pPr>
  </w:style>
  <w:style w:type="paragraph" w:styleId="Heading1">
    <w:name w:val="heading 1"/>
    <w:basedOn w:val="normal0"/>
    <w:next w:val="normal0"/>
    <w:link w:val="Heading1Char"/>
    <w:uiPriority w:val="99"/>
    <w:qFormat/>
    <w:rsid w:val="004A19C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link w:val="Heading2Char"/>
    <w:uiPriority w:val="99"/>
    <w:qFormat/>
    <w:rsid w:val="004A19C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link w:val="Heading3Char"/>
    <w:uiPriority w:val="99"/>
    <w:qFormat/>
    <w:rsid w:val="004A19C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link w:val="Heading4Char"/>
    <w:uiPriority w:val="99"/>
    <w:qFormat/>
    <w:rsid w:val="004A19C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link w:val="Heading5Char"/>
    <w:uiPriority w:val="99"/>
    <w:qFormat/>
    <w:rsid w:val="004A19C0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link w:val="Heading6Char"/>
    <w:uiPriority w:val="99"/>
    <w:qFormat/>
    <w:rsid w:val="004A19C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59A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59A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59A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59AB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59AB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59AB"/>
    <w:rPr>
      <w:rFonts w:asciiTheme="minorHAnsi" w:eastAsiaTheme="minorEastAsia" w:hAnsiTheme="minorHAnsi" w:cstheme="minorBidi"/>
      <w:b/>
      <w:bCs/>
    </w:rPr>
  </w:style>
  <w:style w:type="paragraph" w:customStyle="1" w:styleId="normal0">
    <w:name w:val="normal"/>
    <w:uiPriority w:val="99"/>
    <w:rsid w:val="004A19C0"/>
    <w:pPr>
      <w:spacing w:after="200" w:line="276" w:lineRule="auto"/>
    </w:pPr>
  </w:style>
  <w:style w:type="paragraph" w:styleId="Title">
    <w:name w:val="Title"/>
    <w:basedOn w:val="normal0"/>
    <w:next w:val="normal0"/>
    <w:link w:val="TitleChar"/>
    <w:uiPriority w:val="99"/>
    <w:qFormat/>
    <w:rsid w:val="004A19C0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2B59A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Subtitle">
    <w:name w:val="Subtitle"/>
    <w:basedOn w:val="normal0"/>
    <w:next w:val="normal0"/>
    <w:link w:val="SubtitleChar"/>
    <w:uiPriority w:val="99"/>
    <w:qFormat/>
    <w:rsid w:val="004A19C0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2B59AB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551</Words>
  <Characters>3147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Педогог</dc:creator>
  <cp:keywords/>
  <dc:description/>
  <cp:lastModifiedBy>USER</cp:lastModifiedBy>
  <cp:revision>2</cp:revision>
  <dcterms:created xsi:type="dcterms:W3CDTF">2017-10-23T05:11:00Z</dcterms:created>
  <dcterms:modified xsi:type="dcterms:W3CDTF">2020-12-04T07:00:00Z</dcterms:modified>
</cp:coreProperties>
</file>